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5A24" w14:textId="77777777" w:rsidR="003A5678" w:rsidRPr="00E56906" w:rsidRDefault="003A5678" w:rsidP="00E93292">
      <w:pPr>
        <w:rPr>
          <w:rFonts w:ascii="Ubuntu" w:hAnsi="Ubuntu"/>
        </w:rPr>
      </w:pPr>
    </w:p>
    <w:p w14:paraId="76181D7F" w14:textId="7306BF08" w:rsidR="00045D6F" w:rsidRPr="00A213A3" w:rsidRDefault="00045D6F" w:rsidP="00A71DA4">
      <w:pPr>
        <w:rPr>
          <w:rFonts w:ascii="Ubuntu" w:hAnsi="Ubuntu" w:cs="Arial"/>
          <w:b/>
          <w:sz w:val="24"/>
          <w:szCs w:val="24"/>
        </w:rPr>
      </w:pPr>
    </w:p>
    <w:p w14:paraId="16308C3F" w14:textId="77777777" w:rsidR="00045D6F" w:rsidRPr="00A213A3" w:rsidRDefault="00045D6F" w:rsidP="00045D6F">
      <w:pPr>
        <w:jc w:val="center"/>
        <w:rPr>
          <w:rFonts w:ascii="Ubuntu" w:hAnsi="Ubuntu" w:cs="Arial"/>
          <w:b/>
          <w:sz w:val="24"/>
          <w:szCs w:val="24"/>
        </w:rPr>
      </w:pPr>
      <w:r w:rsidRPr="00A213A3">
        <w:rPr>
          <w:rFonts w:ascii="Ubuntu" w:hAnsi="Ubuntu" w:cs="Arial"/>
          <w:b/>
          <w:sz w:val="24"/>
          <w:szCs w:val="24"/>
        </w:rPr>
        <w:t>Life Membership Award</w:t>
      </w:r>
    </w:p>
    <w:p w14:paraId="5F811125" w14:textId="77777777" w:rsidR="00045D6F" w:rsidRDefault="00045D6F" w:rsidP="00045D6F">
      <w:pPr>
        <w:jc w:val="center"/>
        <w:rPr>
          <w:rFonts w:ascii="Ubuntu" w:hAnsi="Ubuntu" w:cs="Arial"/>
          <w:b/>
          <w:sz w:val="24"/>
          <w:szCs w:val="24"/>
        </w:rPr>
      </w:pPr>
      <w:r w:rsidRPr="00A213A3">
        <w:rPr>
          <w:rFonts w:ascii="Ubuntu" w:hAnsi="Ubuntu" w:cs="Arial"/>
          <w:b/>
          <w:sz w:val="24"/>
          <w:szCs w:val="24"/>
        </w:rPr>
        <w:t>Nomination Form</w:t>
      </w:r>
    </w:p>
    <w:p w14:paraId="757BA47C" w14:textId="77777777" w:rsidR="00A213A3" w:rsidRPr="00A213A3" w:rsidRDefault="00A213A3" w:rsidP="00045D6F">
      <w:pPr>
        <w:jc w:val="center"/>
        <w:rPr>
          <w:rFonts w:ascii="Ubuntu" w:hAnsi="Ubuntu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0"/>
      </w:tblGrid>
      <w:tr w:rsidR="00045D6F" w:rsidRPr="00E56906" w14:paraId="28048C0A" w14:textId="77777777" w:rsidTr="00E22258">
        <w:trPr>
          <w:trHeight w:val="95"/>
        </w:trPr>
        <w:tc>
          <w:tcPr>
            <w:tcW w:w="9200" w:type="dxa"/>
            <w:shd w:val="clear" w:color="auto" w:fill="D9D9D9" w:themeFill="background1" w:themeFillShade="D9"/>
          </w:tcPr>
          <w:p w14:paraId="23622667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076812EA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Section 1: Details of Nominee </w:t>
            </w:r>
          </w:p>
          <w:p w14:paraId="3EAA5826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427964BC" w14:textId="77777777" w:rsidTr="00E22258">
        <w:trPr>
          <w:trHeight w:val="86"/>
        </w:trPr>
        <w:tc>
          <w:tcPr>
            <w:tcW w:w="9200" w:type="dxa"/>
          </w:tcPr>
          <w:p w14:paraId="517D1421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Full Name</w:t>
            </w:r>
          </w:p>
          <w:p w14:paraId="467A0E2E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537ECC88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4FF6508D" w14:textId="77777777" w:rsidTr="00E22258">
        <w:trPr>
          <w:trHeight w:val="196"/>
        </w:trPr>
        <w:tc>
          <w:tcPr>
            <w:tcW w:w="9200" w:type="dxa"/>
          </w:tcPr>
          <w:p w14:paraId="461A4648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Other names known by </w:t>
            </w:r>
          </w:p>
          <w:p w14:paraId="790704A8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1D4A8C5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1BAC1C04" w14:textId="77777777" w:rsidTr="00E22258">
        <w:trPr>
          <w:trHeight w:val="196"/>
        </w:trPr>
        <w:tc>
          <w:tcPr>
            <w:tcW w:w="9200" w:type="dxa"/>
            <w:tcBorders>
              <w:bottom w:val="single" w:sz="4" w:space="0" w:color="auto"/>
            </w:tcBorders>
          </w:tcPr>
          <w:p w14:paraId="377D097D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Postal Address</w:t>
            </w:r>
          </w:p>
          <w:p w14:paraId="3D565CB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35305EA8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1DF55FBC" w14:textId="77777777" w:rsidTr="00E22258">
        <w:trPr>
          <w:trHeight w:val="95"/>
        </w:trPr>
        <w:tc>
          <w:tcPr>
            <w:tcW w:w="9200" w:type="dxa"/>
            <w:shd w:val="clear" w:color="auto" w:fill="D9D9D9" w:themeFill="background1" w:themeFillShade="D9"/>
          </w:tcPr>
          <w:p w14:paraId="34BB75C8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16A25991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Section 2: Details of Nominator </w:t>
            </w:r>
          </w:p>
          <w:p w14:paraId="6D52D65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52A8CC90" w14:textId="77777777" w:rsidTr="00A05D3C">
        <w:trPr>
          <w:trHeight w:val="578"/>
        </w:trPr>
        <w:tc>
          <w:tcPr>
            <w:tcW w:w="9200" w:type="dxa"/>
          </w:tcPr>
          <w:p w14:paraId="696675A7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Full Name</w:t>
            </w:r>
          </w:p>
          <w:p w14:paraId="1ABC7704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4B2E84C8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143F9A46" w14:textId="77777777" w:rsidTr="00A05D3C">
        <w:trPr>
          <w:trHeight w:val="688"/>
        </w:trPr>
        <w:tc>
          <w:tcPr>
            <w:tcW w:w="9200" w:type="dxa"/>
          </w:tcPr>
          <w:p w14:paraId="02F098D0" w14:textId="77777777" w:rsidR="009263F4" w:rsidRPr="00E56906" w:rsidRDefault="009263F4" w:rsidP="0092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Telephone Number</w:t>
            </w:r>
          </w:p>
          <w:p w14:paraId="30BC9D56" w14:textId="68B5E77E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4EECAABB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685EB481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46A35B32" w14:textId="77777777" w:rsidTr="00A05D3C">
        <w:trPr>
          <w:trHeight w:val="432"/>
        </w:trPr>
        <w:tc>
          <w:tcPr>
            <w:tcW w:w="9200" w:type="dxa"/>
          </w:tcPr>
          <w:p w14:paraId="79B7DC01" w14:textId="77777777" w:rsidR="009263F4" w:rsidRPr="00E56906" w:rsidRDefault="009263F4" w:rsidP="0092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Email Address</w:t>
            </w:r>
          </w:p>
          <w:p w14:paraId="2521672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6A3677EB" w14:textId="77777777" w:rsidR="00045D6F" w:rsidRPr="00E56906" w:rsidRDefault="00045D6F" w:rsidP="0092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</w:tc>
      </w:tr>
      <w:tr w:rsidR="00045D6F" w:rsidRPr="00E56906" w14:paraId="41197049" w14:textId="77777777" w:rsidTr="00E22258">
        <w:trPr>
          <w:trHeight w:val="206"/>
        </w:trPr>
        <w:tc>
          <w:tcPr>
            <w:tcW w:w="9200" w:type="dxa"/>
          </w:tcPr>
          <w:p w14:paraId="03EE6B6E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Postal Address </w:t>
            </w:r>
          </w:p>
          <w:p w14:paraId="3708913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EB7829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</w:tbl>
    <w:p w14:paraId="12E716E1" w14:textId="64DB9907" w:rsidR="00045D6F" w:rsidRPr="00E56906" w:rsidRDefault="00045D6F" w:rsidP="00045D6F">
      <w:pPr>
        <w:rPr>
          <w:rFonts w:ascii="Ubuntu" w:hAnsi="Ubuntu" w:cs="Arial"/>
          <w:color w:val="000000"/>
        </w:rPr>
      </w:pPr>
      <w:r w:rsidRPr="00E56906">
        <w:rPr>
          <w:rFonts w:ascii="Ubuntu" w:hAnsi="Ubuntu" w:cs="Arial"/>
          <w:color w:val="000000"/>
        </w:rPr>
        <w:br w:type="page"/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045D6F" w:rsidRPr="00E56906" w14:paraId="62D85BA0" w14:textId="77777777" w:rsidTr="00E22258">
        <w:trPr>
          <w:trHeight w:val="95"/>
        </w:trPr>
        <w:tc>
          <w:tcPr>
            <w:tcW w:w="9473" w:type="dxa"/>
            <w:shd w:val="clear" w:color="auto" w:fill="D9D9D9" w:themeFill="background1" w:themeFillShade="D9"/>
          </w:tcPr>
          <w:p w14:paraId="466572CE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  <w:r w:rsidRPr="00E56906">
              <w:rPr>
                <w:rFonts w:ascii="Ubuntu" w:hAnsi="Ubuntu" w:cs="Arial"/>
                <w:color w:val="000000"/>
              </w:rPr>
              <w:lastRenderedPageBreak/>
              <w:br w:type="page"/>
            </w:r>
          </w:p>
          <w:p w14:paraId="3CF22419" w14:textId="55146EA1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Section </w:t>
            </w:r>
            <w:r w:rsidR="00251118">
              <w:rPr>
                <w:rFonts w:ascii="Ubuntu" w:hAnsi="Ubuntu" w:cs="Arial"/>
                <w:b/>
                <w:bCs/>
                <w:color w:val="000000"/>
              </w:rPr>
              <w:t>3</w:t>
            </w: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: Record of Service to </w:t>
            </w:r>
            <w:r w:rsidR="00517CD9">
              <w:rPr>
                <w:rFonts w:ascii="Ubuntu" w:hAnsi="Ubuntu" w:cs="Arial"/>
                <w:b/>
                <w:bCs/>
                <w:color w:val="000000"/>
              </w:rPr>
              <w:t>S</w:t>
            </w: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upport Life Membership Award Nomination </w:t>
            </w:r>
          </w:p>
          <w:p w14:paraId="305FB610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2204D62B" w14:textId="77777777" w:rsidTr="00E22258">
        <w:trPr>
          <w:trHeight w:val="206"/>
        </w:trPr>
        <w:tc>
          <w:tcPr>
            <w:tcW w:w="9473" w:type="dxa"/>
          </w:tcPr>
          <w:p w14:paraId="626F282E" w14:textId="77777777" w:rsidR="00640769" w:rsidRDefault="00640769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D6555E9" w14:textId="0BE5071C" w:rsidR="00045D6F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 w:rsidRPr="00E56906">
              <w:rPr>
                <w:rFonts w:ascii="Ubuntu" w:hAnsi="Ubuntu" w:cs="Arial"/>
                <w:i/>
                <w:iCs/>
                <w:color w:val="000000"/>
              </w:rPr>
              <w:t xml:space="preserve">Paid work may be included in any section, but </w:t>
            </w:r>
            <w:r w:rsidR="000C25A8" w:rsidRPr="00E56906">
              <w:rPr>
                <w:rFonts w:ascii="Ubuntu" w:hAnsi="Ubuntu" w:cs="Arial"/>
                <w:i/>
                <w:iCs/>
                <w:color w:val="000000"/>
              </w:rPr>
              <w:t>voluntary</w:t>
            </w:r>
            <w:r w:rsidR="000C25A8">
              <w:rPr>
                <w:rFonts w:ascii="Ubuntu" w:hAnsi="Ubuntu" w:cs="Arial"/>
                <w:i/>
                <w:iCs/>
                <w:color w:val="000000"/>
              </w:rPr>
              <w:t xml:space="preserve"> </w:t>
            </w:r>
            <w:r w:rsidRPr="00E56906">
              <w:rPr>
                <w:rFonts w:ascii="Ubuntu" w:hAnsi="Ubuntu" w:cs="Arial"/>
                <w:i/>
                <w:iCs/>
                <w:color w:val="000000"/>
              </w:rPr>
              <w:t xml:space="preserve">contribution </w:t>
            </w:r>
            <w:r w:rsidR="000C25A8">
              <w:rPr>
                <w:rFonts w:ascii="Ubuntu" w:hAnsi="Ubuntu" w:cs="Arial"/>
                <w:i/>
                <w:iCs/>
                <w:color w:val="000000"/>
              </w:rPr>
              <w:t>will take precedence.</w:t>
            </w:r>
            <w:r w:rsidRPr="00E56906">
              <w:rPr>
                <w:rFonts w:ascii="Ubuntu" w:hAnsi="Ubuntu" w:cs="Arial"/>
                <w:i/>
                <w:iCs/>
                <w:color w:val="000000"/>
              </w:rPr>
              <w:t xml:space="preserve"> Please indicate clearly service that is paid work.</w:t>
            </w:r>
          </w:p>
          <w:p w14:paraId="139DA663" w14:textId="77777777" w:rsidR="00640769" w:rsidRPr="00E56906" w:rsidRDefault="00640769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</w:tc>
      </w:tr>
      <w:tr w:rsidR="00045D6F" w:rsidRPr="00E56906" w14:paraId="3AB1DF66" w14:textId="77777777" w:rsidTr="00E22258">
        <w:trPr>
          <w:trHeight w:val="86"/>
        </w:trPr>
        <w:tc>
          <w:tcPr>
            <w:tcW w:w="9473" w:type="dxa"/>
          </w:tcPr>
          <w:p w14:paraId="2E98FDE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3E521975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6EA7655C" w14:textId="77777777" w:rsidR="00045D6F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SPECIAL OLYMPICS CLUB INVOLVEMENT</w:t>
            </w:r>
          </w:p>
          <w:p w14:paraId="26E85BAE" w14:textId="77777777" w:rsidR="000924F1" w:rsidRPr="00E56906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3B11F35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16B9239A" w14:textId="77777777" w:rsidTr="00E22258">
        <w:trPr>
          <w:trHeight w:val="86"/>
        </w:trPr>
        <w:tc>
          <w:tcPr>
            <w:tcW w:w="9473" w:type="dxa"/>
          </w:tcPr>
          <w:p w14:paraId="54D410C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693F855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5AAB982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 w:rsidRPr="00E56906">
              <w:rPr>
                <w:rFonts w:ascii="Ubuntu" w:hAnsi="Ubuntu" w:cs="Arial"/>
                <w:i/>
                <w:iCs/>
                <w:color w:val="000000"/>
              </w:rPr>
              <w:t>Club Name</w:t>
            </w:r>
          </w:p>
          <w:p w14:paraId="119B87E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</w:tc>
      </w:tr>
      <w:tr w:rsidR="00045D6F" w:rsidRPr="00E56906" w14:paraId="0C072909" w14:textId="77777777" w:rsidTr="00E22258">
        <w:trPr>
          <w:trHeight w:val="86"/>
        </w:trPr>
        <w:tc>
          <w:tcPr>
            <w:tcW w:w="9473" w:type="dxa"/>
          </w:tcPr>
          <w:p w14:paraId="57978264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A72200D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EA2A3CD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>
              <w:rPr>
                <w:rFonts w:ascii="Ubuntu" w:hAnsi="Ubuntu" w:cs="Arial"/>
                <w:i/>
                <w:iCs/>
                <w:color w:val="000000"/>
              </w:rPr>
              <w:t>Please provide the e</w:t>
            </w:r>
            <w:r w:rsidRPr="00E56906">
              <w:rPr>
                <w:rFonts w:ascii="Ubuntu" w:hAnsi="Ubuntu" w:cs="Arial"/>
                <w:i/>
                <w:iCs/>
                <w:color w:val="000000"/>
              </w:rPr>
              <w:t>vent</w:t>
            </w:r>
            <w:r>
              <w:rPr>
                <w:rFonts w:ascii="Ubuntu" w:hAnsi="Ubuntu" w:cs="Arial"/>
                <w:i/>
                <w:iCs/>
                <w:color w:val="000000"/>
              </w:rPr>
              <w:t>, dates and details:</w:t>
            </w:r>
          </w:p>
          <w:p w14:paraId="374477E0" w14:textId="6F4A1EDA" w:rsidR="00045D6F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8B7AE74" w14:textId="77777777" w:rsidR="00E56906" w:rsidRDefault="00E56906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152200A5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43E6CFA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1FFCF735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754E609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06FB678C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FA8C9CD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BA08910" w14:textId="77777777" w:rsidR="000C25A8" w:rsidRPr="00E56906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19AC8F6E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17D272C7" w14:textId="77777777" w:rsidTr="00E22258">
        <w:trPr>
          <w:trHeight w:val="86"/>
        </w:trPr>
        <w:tc>
          <w:tcPr>
            <w:tcW w:w="9473" w:type="dxa"/>
          </w:tcPr>
          <w:p w14:paraId="09BDE8FB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559FAD30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69C3F9A1" w14:textId="7480A306" w:rsidR="00045D6F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SPECIAL OLYMPICS REGIONAL INVOLVEMENT</w:t>
            </w:r>
          </w:p>
          <w:p w14:paraId="1E4C849C" w14:textId="77777777" w:rsidR="000924F1" w:rsidRPr="00E56906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7888167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5697C8B2" w14:textId="77777777" w:rsidTr="00E22258">
        <w:trPr>
          <w:trHeight w:val="86"/>
        </w:trPr>
        <w:tc>
          <w:tcPr>
            <w:tcW w:w="9473" w:type="dxa"/>
          </w:tcPr>
          <w:p w14:paraId="7F8A01E6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C77CAF0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BD6D47B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>
              <w:rPr>
                <w:rFonts w:ascii="Ubuntu" w:hAnsi="Ubuntu" w:cs="Arial"/>
                <w:i/>
                <w:iCs/>
                <w:color w:val="000000"/>
              </w:rPr>
              <w:t>Please provide the e</w:t>
            </w:r>
            <w:r w:rsidRPr="00E56906">
              <w:rPr>
                <w:rFonts w:ascii="Ubuntu" w:hAnsi="Ubuntu" w:cs="Arial"/>
                <w:i/>
                <w:iCs/>
                <w:color w:val="000000"/>
              </w:rPr>
              <w:t>vent</w:t>
            </w:r>
            <w:r>
              <w:rPr>
                <w:rFonts w:ascii="Ubuntu" w:hAnsi="Ubuntu" w:cs="Arial"/>
                <w:i/>
                <w:iCs/>
                <w:color w:val="000000"/>
              </w:rPr>
              <w:t>, dates and details:</w:t>
            </w:r>
          </w:p>
          <w:p w14:paraId="09AE45D5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BB782F2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30C90601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F1FE448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35314D18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AAD307E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CFD1818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304F337F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84FAAFD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88519BF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654402F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10B3A398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</w:tc>
      </w:tr>
    </w:tbl>
    <w:p w14:paraId="23040E67" w14:textId="77777777" w:rsidR="000924F1" w:rsidRDefault="000924F1">
      <w:r>
        <w:br w:type="page"/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045D6F" w:rsidRPr="00E56906" w14:paraId="21F8BC5A" w14:textId="77777777" w:rsidTr="00E22258">
        <w:trPr>
          <w:trHeight w:val="86"/>
        </w:trPr>
        <w:tc>
          <w:tcPr>
            <w:tcW w:w="9473" w:type="dxa"/>
          </w:tcPr>
          <w:p w14:paraId="6DA9494D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126DFE8B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SPECIAL OLYMPICS NATIONAL LEVEL INVOLVEMENT</w:t>
            </w:r>
          </w:p>
          <w:p w14:paraId="20CADFCF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</w:tc>
      </w:tr>
      <w:tr w:rsidR="00045D6F" w:rsidRPr="00E56906" w14:paraId="02A5FA33" w14:textId="77777777" w:rsidTr="00E22258">
        <w:trPr>
          <w:trHeight w:val="86"/>
        </w:trPr>
        <w:tc>
          <w:tcPr>
            <w:tcW w:w="9473" w:type="dxa"/>
          </w:tcPr>
          <w:p w14:paraId="6C3B59B8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53964C4" w14:textId="578A9CF3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>
              <w:rPr>
                <w:rFonts w:ascii="Ubuntu" w:hAnsi="Ubuntu" w:cs="Arial"/>
                <w:i/>
                <w:iCs/>
                <w:color w:val="000000"/>
              </w:rPr>
              <w:t>Please provide the e</w:t>
            </w:r>
            <w:r w:rsidR="00045D6F" w:rsidRPr="00E56906">
              <w:rPr>
                <w:rFonts w:ascii="Ubuntu" w:hAnsi="Ubuntu" w:cs="Arial"/>
                <w:i/>
                <w:iCs/>
                <w:color w:val="000000"/>
              </w:rPr>
              <w:t>vent</w:t>
            </w:r>
            <w:r>
              <w:rPr>
                <w:rFonts w:ascii="Ubuntu" w:hAnsi="Ubuntu" w:cs="Arial"/>
                <w:i/>
                <w:iCs/>
                <w:color w:val="000000"/>
              </w:rPr>
              <w:t>, dates and details:</w:t>
            </w:r>
          </w:p>
          <w:p w14:paraId="590636A4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D677A82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7037AC68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3A12EFB8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7AF301A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EF56A36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39CFB45C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D721B3E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EF4ED4D" w14:textId="77777777" w:rsidR="000C25A8" w:rsidRPr="00E56906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FAFB45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</w:tc>
      </w:tr>
      <w:tr w:rsidR="00045D6F" w:rsidRPr="00E56906" w14:paraId="49CFD6CB" w14:textId="77777777" w:rsidTr="00E22258">
        <w:trPr>
          <w:trHeight w:val="86"/>
        </w:trPr>
        <w:tc>
          <w:tcPr>
            <w:tcW w:w="9473" w:type="dxa"/>
          </w:tcPr>
          <w:p w14:paraId="6C9F7904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3CF28A8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SPECIAL OLYMPICS INTERNATIONAL LEVEL INVOLVEMENT</w:t>
            </w:r>
          </w:p>
          <w:p w14:paraId="3FB97BD1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</w:tc>
      </w:tr>
      <w:tr w:rsidR="00045D6F" w:rsidRPr="00E56906" w14:paraId="3F3E2E3B" w14:textId="77777777" w:rsidTr="00E22258">
        <w:trPr>
          <w:trHeight w:val="86"/>
        </w:trPr>
        <w:tc>
          <w:tcPr>
            <w:tcW w:w="9473" w:type="dxa"/>
          </w:tcPr>
          <w:p w14:paraId="457009BB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Cs/>
                <w:color w:val="000000"/>
              </w:rPr>
            </w:pPr>
          </w:p>
          <w:p w14:paraId="7CCBEC16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>
              <w:rPr>
                <w:rFonts w:ascii="Ubuntu" w:hAnsi="Ubuntu" w:cs="Arial"/>
                <w:i/>
                <w:iCs/>
                <w:color w:val="000000"/>
              </w:rPr>
              <w:t>Please provide the e</w:t>
            </w:r>
            <w:r w:rsidRPr="00E56906">
              <w:rPr>
                <w:rFonts w:ascii="Ubuntu" w:hAnsi="Ubuntu" w:cs="Arial"/>
                <w:i/>
                <w:iCs/>
                <w:color w:val="000000"/>
              </w:rPr>
              <w:t>vent</w:t>
            </w:r>
            <w:r>
              <w:rPr>
                <w:rFonts w:ascii="Ubuntu" w:hAnsi="Ubuntu" w:cs="Arial"/>
                <w:i/>
                <w:iCs/>
                <w:color w:val="000000"/>
              </w:rPr>
              <w:t>, dates and details:</w:t>
            </w:r>
          </w:p>
          <w:p w14:paraId="4B2E3A9D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1A2BA8D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CA9604C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755293E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0FA4200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2A6CC65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77F474FC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1BCCE39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7632188E" w14:textId="4BB871E5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Cs/>
                <w:i/>
                <w:color w:val="000000"/>
              </w:rPr>
            </w:pPr>
          </w:p>
          <w:p w14:paraId="7AE506AE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Cs/>
                <w:color w:val="000000"/>
              </w:rPr>
            </w:pPr>
          </w:p>
        </w:tc>
      </w:tr>
      <w:tr w:rsidR="00045D6F" w:rsidRPr="00E56906" w14:paraId="5CC2C7C5" w14:textId="77777777" w:rsidTr="00E22258">
        <w:trPr>
          <w:trHeight w:val="86"/>
        </w:trPr>
        <w:tc>
          <w:tcPr>
            <w:tcW w:w="9473" w:type="dxa"/>
          </w:tcPr>
          <w:p w14:paraId="157A58F7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</w:p>
          <w:p w14:paraId="11B3B68D" w14:textId="77777777" w:rsidR="00045D6F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>OTHER INVOLVEMENT</w:t>
            </w:r>
          </w:p>
          <w:p w14:paraId="366F0941" w14:textId="77777777" w:rsidR="000924F1" w:rsidRPr="00E56906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28808A73" w14:textId="77777777" w:rsidTr="000C25A8">
        <w:trPr>
          <w:trHeight w:val="1833"/>
        </w:trPr>
        <w:tc>
          <w:tcPr>
            <w:tcW w:w="9473" w:type="dxa"/>
          </w:tcPr>
          <w:p w14:paraId="3776C382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F5E5C4A" w14:textId="77777777" w:rsidR="000C25A8" w:rsidRDefault="000C25A8" w:rsidP="000C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>
              <w:rPr>
                <w:rFonts w:ascii="Ubuntu" w:hAnsi="Ubuntu" w:cs="Arial"/>
                <w:i/>
                <w:iCs/>
                <w:color w:val="000000"/>
              </w:rPr>
              <w:t>Please provide the e</w:t>
            </w:r>
            <w:r w:rsidRPr="00E56906">
              <w:rPr>
                <w:rFonts w:ascii="Ubuntu" w:hAnsi="Ubuntu" w:cs="Arial"/>
                <w:i/>
                <w:iCs/>
                <w:color w:val="000000"/>
              </w:rPr>
              <w:t>vent</w:t>
            </w:r>
            <w:r>
              <w:rPr>
                <w:rFonts w:ascii="Ubuntu" w:hAnsi="Ubuntu" w:cs="Arial"/>
                <w:i/>
                <w:iCs/>
                <w:color w:val="000000"/>
              </w:rPr>
              <w:t>, dates and details:</w:t>
            </w:r>
          </w:p>
          <w:p w14:paraId="62371E21" w14:textId="1754880C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778BB1E6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4534C38F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143F1A4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53E084D0" w14:textId="77777777" w:rsidR="00045D6F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5FCD7307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7C231368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448F14CF" w14:textId="77777777" w:rsidR="000C25A8" w:rsidRPr="00E56906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602BB598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07E260CA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12A7CD53" w14:textId="77777777" w:rsidR="000924F1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4A7C9582" w14:textId="77777777" w:rsidR="000924F1" w:rsidRPr="00E56906" w:rsidRDefault="000924F1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</w:tbl>
    <w:p w14:paraId="3EA0011A" w14:textId="77777777" w:rsidR="00045D6F" w:rsidRPr="00E56906" w:rsidRDefault="00045D6F" w:rsidP="00045D6F">
      <w:pPr>
        <w:rPr>
          <w:rFonts w:ascii="Ubuntu" w:hAnsi="Ubuntu" w:cs="Arial"/>
          <w:color w:val="000000"/>
        </w:rPr>
      </w:pPr>
      <w:r w:rsidRPr="00E56906">
        <w:rPr>
          <w:rFonts w:ascii="Ubuntu" w:hAnsi="Ubuntu" w:cs="Arial"/>
          <w:color w:val="000000"/>
        </w:rPr>
        <w:br w:type="page"/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8"/>
        <w:gridCol w:w="4809"/>
      </w:tblGrid>
      <w:tr w:rsidR="00045D6F" w:rsidRPr="00E56906" w14:paraId="187C0780" w14:textId="77777777" w:rsidTr="00E22258">
        <w:trPr>
          <w:trHeight w:val="95"/>
        </w:trPr>
        <w:tc>
          <w:tcPr>
            <w:tcW w:w="9617" w:type="dxa"/>
            <w:gridSpan w:val="2"/>
            <w:shd w:val="clear" w:color="auto" w:fill="D9D9D9" w:themeFill="background1" w:themeFillShade="D9"/>
          </w:tcPr>
          <w:p w14:paraId="1B572A7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  <w:r w:rsidRPr="00E56906">
              <w:rPr>
                <w:rFonts w:ascii="Ubuntu" w:hAnsi="Ubuntu" w:cs="Arial"/>
                <w:color w:val="000000"/>
              </w:rPr>
              <w:lastRenderedPageBreak/>
              <w:br w:type="page"/>
            </w:r>
          </w:p>
          <w:p w14:paraId="7A0435BF" w14:textId="6AB040F4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SECTION </w:t>
            </w:r>
            <w:r w:rsidR="00864D42">
              <w:rPr>
                <w:rFonts w:ascii="Ubuntu" w:hAnsi="Ubuntu" w:cs="Arial"/>
                <w:b/>
                <w:bCs/>
                <w:color w:val="000000"/>
              </w:rPr>
              <w:t>4</w:t>
            </w: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: Supporting Statement </w:t>
            </w:r>
          </w:p>
          <w:p w14:paraId="0E8ED487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47096DBC" w14:textId="77777777" w:rsidTr="00E22258">
        <w:trPr>
          <w:trHeight w:val="326"/>
        </w:trPr>
        <w:tc>
          <w:tcPr>
            <w:tcW w:w="9617" w:type="dxa"/>
            <w:gridSpan w:val="2"/>
          </w:tcPr>
          <w:p w14:paraId="693885C6" w14:textId="47E88CE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 w:rsidRPr="00E56906">
              <w:rPr>
                <w:rFonts w:ascii="Ubuntu" w:hAnsi="Ubuntu" w:cs="Arial"/>
                <w:i/>
                <w:iCs/>
                <w:color w:val="000000"/>
              </w:rPr>
              <w:t xml:space="preserve">State (in 600 words or less) why you believe the above person should be considered for a Life Membership Award. This statement should provide an assessment of the QUALITY of the contribution that has been made. </w:t>
            </w:r>
          </w:p>
          <w:p w14:paraId="3870F9B0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12798F8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7245F9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97453F0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EC4F27B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4973FC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7976D97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F815CBB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00CF5C4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E132027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EC5394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F335E9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0C026A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769880FA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398F79F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E6071E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4FE1D9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3C1AA3A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17AC6FC1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D47FC2E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DA24BF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36497270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3AB80A81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177CC3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BE1E2D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13C77CC4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70A22F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0AEBA384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0CECAD4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EBFA08E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87F50C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74B09C2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74C2300A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58B9E44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0A01C2B" w14:textId="77777777" w:rsidR="000C25A8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1FE15D6" w14:textId="77777777" w:rsidR="00A71DA4" w:rsidRDefault="00A71DA4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05361C73" w14:textId="77777777" w:rsidR="000C25A8" w:rsidRPr="00E56906" w:rsidRDefault="000C25A8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F67137D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06392F4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38E967C1" w14:textId="77777777" w:rsidTr="00E22258">
        <w:trPr>
          <w:trHeight w:val="95"/>
        </w:trPr>
        <w:tc>
          <w:tcPr>
            <w:tcW w:w="9617" w:type="dxa"/>
            <w:gridSpan w:val="2"/>
            <w:shd w:val="clear" w:color="auto" w:fill="D9D9D9" w:themeFill="background1" w:themeFillShade="D9"/>
          </w:tcPr>
          <w:p w14:paraId="4FC3AFFE" w14:textId="595E943F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color w:val="000000"/>
              </w:rPr>
              <w:br w:type="page"/>
            </w: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SECTION </w:t>
            </w:r>
            <w:r w:rsidR="0027113F">
              <w:rPr>
                <w:rFonts w:ascii="Ubuntu" w:hAnsi="Ubuntu" w:cs="Arial"/>
                <w:b/>
                <w:bCs/>
                <w:color w:val="000000"/>
              </w:rPr>
              <w:t>5</w:t>
            </w: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: Supporting Documentation </w:t>
            </w:r>
          </w:p>
          <w:p w14:paraId="2143964A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07ABFA26" w14:textId="77777777" w:rsidTr="00E22258">
        <w:trPr>
          <w:trHeight w:val="326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3E2CE7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 w:rsidRPr="00E56906">
              <w:rPr>
                <w:rFonts w:ascii="Ubuntu" w:hAnsi="Ubuntu" w:cs="Arial"/>
                <w:i/>
                <w:iCs/>
                <w:color w:val="000000"/>
              </w:rPr>
              <w:t>Supporting Documentation attached</w:t>
            </w:r>
          </w:p>
          <w:p w14:paraId="054D994D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0CFECA5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 w:rsidRPr="00E56906">
              <w:rPr>
                <w:rFonts w:ascii="Ubuntu" w:hAnsi="Ubuntu" w:cs="Arial"/>
                <w:i/>
                <w:iCs/>
                <w:color w:val="000000"/>
              </w:rPr>
              <w:t>YES/NO (delete one)</w:t>
            </w:r>
          </w:p>
          <w:p w14:paraId="25A5E56B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685F03F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  <w:r w:rsidRPr="00E56906">
              <w:rPr>
                <w:rFonts w:ascii="Ubuntu" w:hAnsi="Ubuntu" w:cs="Arial"/>
                <w:i/>
                <w:iCs/>
                <w:color w:val="000000"/>
              </w:rPr>
              <w:t>List of Supporting Documentation included in this application</w:t>
            </w:r>
          </w:p>
          <w:p w14:paraId="202859F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470F87B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39D7039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08B0F4C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</w:tr>
      <w:tr w:rsidR="00045D6F" w:rsidRPr="00E56906" w14:paraId="3289387E" w14:textId="77777777" w:rsidTr="00E22258">
        <w:trPr>
          <w:trHeight w:val="326"/>
        </w:trPr>
        <w:tc>
          <w:tcPr>
            <w:tcW w:w="9617" w:type="dxa"/>
            <w:gridSpan w:val="2"/>
            <w:shd w:val="clear" w:color="auto" w:fill="D9D9D9" w:themeFill="background1" w:themeFillShade="D9"/>
          </w:tcPr>
          <w:p w14:paraId="6BA83495" w14:textId="2B15C4CB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  <w:r w:rsidRPr="00E56906">
              <w:rPr>
                <w:rFonts w:ascii="Ubuntu" w:hAnsi="Ubuntu" w:cs="Arial"/>
                <w:b/>
                <w:iCs/>
                <w:color w:val="000000"/>
              </w:rPr>
              <w:lastRenderedPageBreak/>
              <w:t xml:space="preserve">SECTION </w:t>
            </w:r>
            <w:r w:rsidR="0027113F">
              <w:rPr>
                <w:rFonts w:ascii="Ubuntu" w:hAnsi="Ubuntu" w:cs="Arial"/>
                <w:b/>
                <w:iCs/>
                <w:color w:val="000000"/>
              </w:rPr>
              <w:t>6</w:t>
            </w:r>
            <w:r w:rsidRPr="00E56906">
              <w:rPr>
                <w:rFonts w:ascii="Ubuntu" w:hAnsi="Ubuntu" w:cs="Arial"/>
                <w:b/>
                <w:iCs/>
                <w:color w:val="000000"/>
              </w:rPr>
              <w:t>: Second</w:t>
            </w:r>
            <w:r w:rsidR="000C25A8">
              <w:rPr>
                <w:rFonts w:ascii="Ubuntu" w:hAnsi="Ubuntu" w:cs="Arial"/>
                <w:b/>
                <w:iCs/>
                <w:color w:val="000000"/>
              </w:rPr>
              <w:t>ing</w:t>
            </w:r>
            <w:r w:rsidR="0027166E">
              <w:rPr>
                <w:rFonts w:ascii="Ubuntu" w:hAnsi="Ubuntu" w:cs="Arial"/>
                <w:b/>
                <w:iCs/>
                <w:color w:val="000000"/>
              </w:rPr>
              <w:t xml:space="preserve"> and Supporting the</w:t>
            </w:r>
            <w:r w:rsidRPr="00E56906">
              <w:rPr>
                <w:rFonts w:ascii="Ubuntu" w:hAnsi="Ubuntu" w:cs="Arial"/>
                <w:b/>
                <w:iCs/>
                <w:color w:val="000000"/>
              </w:rPr>
              <w:t xml:space="preserve"> Nomination</w:t>
            </w:r>
          </w:p>
          <w:p w14:paraId="64B4099C" w14:textId="77777777" w:rsidR="00B614EB" w:rsidRDefault="00B614EB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/>
                <w:iCs/>
                <w:color w:val="000000"/>
              </w:rPr>
            </w:pPr>
          </w:p>
          <w:p w14:paraId="2EF61B7C" w14:textId="2A10B133" w:rsidR="00045D6F" w:rsidRPr="00E56906" w:rsidRDefault="00013AEC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  <w:r w:rsidRPr="000C25A8">
              <w:rPr>
                <w:rFonts w:ascii="Ubuntu" w:hAnsi="Ubuntu" w:cs="Arial"/>
                <w:i/>
                <w:iCs/>
                <w:color w:val="000000"/>
              </w:rPr>
              <w:t xml:space="preserve">By signing this </w:t>
            </w:r>
            <w:r w:rsidR="00B63824" w:rsidRPr="000C25A8">
              <w:rPr>
                <w:rFonts w:ascii="Ubuntu" w:hAnsi="Ubuntu" w:cs="Arial"/>
                <w:i/>
                <w:iCs/>
                <w:color w:val="000000"/>
              </w:rPr>
              <w:t xml:space="preserve">it is agreed that the information provided is </w:t>
            </w:r>
            <w:r w:rsidR="00B614EB" w:rsidRPr="000C25A8">
              <w:rPr>
                <w:rFonts w:ascii="Ubuntu" w:hAnsi="Ubuntu" w:cs="Arial"/>
                <w:i/>
                <w:iCs/>
                <w:color w:val="000000"/>
              </w:rPr>
              <w:t xml:space="preserve">a true </w:t>
            </w:r>
            <w:r w:rsidR="00B614EB" w:rsidRPr="00B614EB">
              <w:rPr>
                <w:rFonts w:ascii="Ubuntu" w:hAnsi="Ubuntu" w:cs="Arial"/>
                <w:i/>
                <w:iCs/>
                <w:color w:val="000000"/>
              </w:rPr>
              <w:t>representation</w:t>
            </w:r>
            <w:r w:rsidR="00B614EB" w:rsidRPr="000C25A8">
              <w:rPr>
                <w:rFonts w:ascii="Ubuntu" w:hAnsi="Ubuntu" w:cs="Arial"/>
                <w:i/>
                <w:iCs/>
                <w:color w:val="000000"/>
              </w:rPr>
              <w:t xml:space="preserve"> of the </w:t>
            </w:r>
            <w:proofErr w:type="gramStart"/>
            <w:r w:rsidR="00B614EB" w:rsidRPr="000C25A8">
              <w:rPr>
                <w:rFonts w:ascii="Ubuntu" w:hAnsi="Ubuntu" w:cs="Arial"/>
                <w:i/>
                <w:iCs/>
                <w:color w:val="000000"/>
              </w:rPr>
              <w:t>nominees</w:t>
            </w:r>
            <w:proofErr w:type="gramEnd"/>
            <w:r w:rsidR="00B614EB" w:rsidRPr="000C25A8">
              <w:rPr>
                <w:rFonts w:ascii="Ubuntu" w:hAnsi="Ubuntu" w:cs="Arial"/>
                <w:i/>
                <w:iCs/>
                <w:color w:val="000000"/>
              </w:rPr>
              <w:t xml:space="preserve"> contribution</w:t>
            </w:r>
            <w:r w:rsidR="00B614EB">
              <w:rPr>
                <w:rFonts w:ascii="Ubuntu" w:hAnsi="Ubuntu" w:cs="Arial"/>
                <w:i/>
                <w:iCs/>
                <w:color w:val="000000"/>
              </w:rPr>
              <w:t xml:space="preserve"> to Special Olympic New Zealand.</w:t>
            </w:r>
          </w:p>
        </w:tc>
      </w:tr>
      <w:tr w:rsidR="00045D6F" w:rsidRPr="00E56906" w14:paraId="2A56BA23" w14:textId="77777777" w:rsidTr="000C25A8">
        <w:trPr>
          <w:trHeight w:val="3694"/>
        </w:trPr>
        <w:tc>
          <w:tcPr>
            <w:tcW w:w="9617" w:type="dxa"/>
            <w:gridSpan w:val="2"/>
            <w:shd w:val="clear" w:color="auto" w:fill="auto"/>
          </w:tcPr>
          <w:p w14:paraId="55490872" w14:textId="1C846F27" w:rsidR="00045D6F" w:rsidRPr="00E56906" w:rsidRDefault="00682451" w:rsidP="00E22258">
            <w:pPr>
              <w:autoSpaceDE w:val="0"/>
              <w:autoSpaceDN w:val="0"/>
              <w:jc w:val="both"/>
              <w:rPr>
                <w:rFonts w:ascii="Ubuntu" w:hAnsi="Ubuntu" w:cs="Arial"/>
                <w:i/>
                <w:iCs/>
              </w:rPr>
            </w:pPr>
            <w:r>
              <w:rPr>
                <w:rFonts w:ascii="Ubuntu" w:hAnsi="Ubuntu" w:cs="Arial"/>
                <w:i/>
              </w:rPr>
              <w:t xml:space="preserve">All </w:t>
            </w:r>
            <w:r w:rsidR="004A6DBB">
              <w:rPr>
                <w:rFonts w:ascii="Ubuntu" w:hAnsi="Ubuntu" w:cs="Arial"/>
                <w:i/>
              </w:rPr>
              <w:t>n</w:t>
            </w:r>
            <w:r w:rsidR="004A6DBB" w:rsidRPr="00E56906">
              <w:rPr>
                <w:rFonts w:ascii="Ubuntu" w:hAnsi="Ubuntu" w:cs="Arial"/>
                <w:i/>
              </w:rPr>
              <w:t>ominations must</w:t>
            </w:r>
            <w:r w:rsidR="00045D6F" w:rsidRPr="00E56906">
              <w:rPr>
                <w:rFonts w:ascii="Ubuntu" w:hAnsi="Ubuntu" w:cs="Arial"/>
                <w:i/>
              </w:rPr>
              <w:t xml:space="preserve"> be seconded </w:t>
            </w:r>
            <w:r w:rsidR="00045D6F" w:rsidRPr="00E56906">
              <w:rPr>
                <w:rFonts w:ascii="Ubuntu" w:hAnsi="Ubuntu" w:cs="Arial"/>
                <w:i/>
                <w:iCs/>
              </w:rPr>
              <w:t xml:space="preserve">by a </w:t>
            </w:r>
            <w:r w:rsidR="00045D6F" w:rsidRPr="00E56906">
              <w:rPr>
                <w:rFonts w:ascii="Ubuntu" w:hAnsi="Ubuntu" w:cs="Arial"/>
                <w:b/>
                <w:bCs/>
                <w:i/>
                <w:iCs/>
              </w:rPr>
              <w:t>registered volunteer, Special Olympics New Zealand staff member or Board member</w:t>
            </w:r>
            <w:r w:rsidR="00BC0849">
              <w:rPr>
                <w:rFonts w:ascii="Ubuntu" w:hAnsi="Ubuntu" w:cs="Arial"/>
                <w:b/>
                <w:bCs/>
                <w:i/>
                <w:iCs/>
              </w:rPr>
              <w:t>.</w:t>
            </w:r>
          </w:p>
          <w:p w14:paraId="6DD5F2F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Cs/>
                <w:color w:val="000000"/>
              </w:rPr>
            </w:pPr>
            <w:r w:rsidRPr="00E56906">
              <w:rPr>
                <w:rFonts w:ascii="Ubuntu" w:hAnsi="Ubuntu" w:cs="Arial"/>
                <w:iCs/>
                <w:color w:val="000000"/>
              </w:rPr>
              <w:t>I hereby second the nomination of: ……………………</w:t>
            </w:r>
            <w:proofErr w:type="gramStart"/>
            <w:r w:rsidRPr="00E56906">
              <w:rPr>
                <w:rFonts w:ascii="Ubuntu" w:hAnsi="Ubuntu" w:cs="Arial"/>
                <w:iCs/>
                <w:color w:val="000000"/>
              </w:rPr>
              <w:t>…..</w:t>
            </w:r>
            <w:proofErr w:type="gramEnd"/>
            <w:r w:rsidRPr="00E56906">
              <w:rPr>
                <w:rFonts w:ascii="Ubuntu" w:hAnsi="Ubuntu" w:cs="Arial"/>
                <w:iCs/>
                <w:color w:val="000000"/>
              </w:rPr>
              <w:t>……………for a Life Membership Award.</w:t>
            </w:r>
          </w:p>
          <w:p w14:paraId="43D73A6F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Cs/>
                <w:color w:val="000000"/>
              </w:rPr>
            </w:pPr>
          </w:p>
          <w:p w14:paraId="32E99775" w14:textId="78796F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Cs/>
                <w:color w:val="000000"/>
              </w:rPr>
            </w:pPr>
            <w:r w:rsidRPr="00E56906">
              <w:rPr>
                <w:rFonts w:ascii="Ubuntu" w:hAnsi="Ubuntu" w:cs="Arial"/>
                <w:iCs/>
                <w:color w:val="000000"/>
              </w:rPr>
              <w:t>I confirm that I am a: ……………………………………………………</w:t>
            </w:r>
            <w:proofErr w:type="gramStart"/>
            <w:r w:rsidRPr="00E56906">
              <w:rPr>
                <w:rFonts w:ascii="Ubuntu" w:hAnsi="Ubuntu" w:cs="Arial"/>
                <w:iCs/>
                <w:color w:val="000000"/>
              </w:rPr>
              <w:t>…(</w:t>
            </w:r>
            <w:proofErr w:type="gramEnd"/>
            <w:r w:rsidRPr="00E56906">
              <w:rPr>
                <w:rFonts w:ascii="Ubuntu" w:hAnsi="Ubuntu" w:cs="Arial"/>
                <w:iCs/>
                <w:color w:val="000000"/>
              </w:rPr>
              <w:t xml:space="preserve">from </w:t>
            </w:r>
            <w:r w:rsidR="00BC0849">
              <w:rPr>
                <w:rFonts w:ascii="Ubuntu" w:hAnsi="Ubuntu" w:cs="Arial"/>
                <w:iCs/>
                <w:color w:val="000000"/>
              </w:rPr>
              <w:t xml:space="preserve">the </w:t>
            </w:r>
            <w:r w:rsidRPr="00E56906">
              <w:rPr>
                <w:rFonts w:ascii="Ubuntu" w:hAnsi="Ubuntu" w:cs="Arial"/>
                <w:iCs/>
                <w:color w:val="000000"/>
              </w:rPr>
              <w:t>above list)</w:t>
            </w:r>
          </w:p>
          <w:p w14:paraId="466422E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Cs/>
                <w:color w:val="000000"/>
              </w:rPr>
            </w:pPr>
          </w:p>
          <w:p w14:paraId="0A9B784C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  <w:r w:rsidRPr="00E56906">
              <w:rPr>
                <w:rFonts w:ascii="Ubuntu" w:hAnsi="Ubuntu" w:cs="Arial"/>
                <w:b/>
                <w:iCs/>
                <w:color w:val="000000"/>
              </w:rPr>
              <w:t>Name:</w:t>
            </w:r>
          </w:p>
          <w:p w14:paraId="0962AB91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</w:p>
          <w:p w14:paraId="295C96BE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  <w:r w:rsidRPr="00E56906">
              <w:rPr>
                <w:rFonts w:ascii="Ubuntu" w:hAnsi="Ubuntu" w:cs="Arial"/>
                <w:b/>
                <w:iCs/>
                <w:color w:val="000000"/>
              </w:rPr>
              <w:t>Signature:</w:t>
            </w:r>
          </w:p>
          <w:p w14:paraId="600FD249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</w:p>
          <w:p w14:paraId="5A031D80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  <w:r w:rsidRPr="00E56906">
              <w:rPr>
                <w:rFonts w:ascii="Ubuntu" w:hAnsi="Ubuntu" w:cs="Arial"/>
                <w:b/>
                <w:iCs/>
                <w:color w:val="000000"/>
              </w:rPr>
              <w:t>Date:</w:t>
            </w:r>
          </w:p>
          <w:p w14:paraId="448F8F51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</w:p>
          <w:p w14:paraId="5279EBC5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</w:p>
        </w:tc>
      </w:tr>
      <w:tr w:rsidR="00EE34D7" w:rsidRPr="00E56906" w14:paraId="34494535" w14:textId="77777777" w:rsidTr="00E22258">
        <w:trPr>
          <w:trHeight w:val="326"/>
        </w:trPr>
        <w:tc>
          <w:tcPr>
            <w:tcW w:w="9617" w:type="dxa"/>
            <w:gridSpan w:val="2"/>
            <w:shd w:val="clear" w:color="auto" w:fill="auto"/>
          </w:tcPr>
          <w:p w14:paraId="5EA534AA" w14:textId="42B5E7C4" w:rsidR="00A71550" w:rsidRPr="00E56906" w:rsidRDefault="00A71550" w:rsidP="00A71550">
            <w:pPr>
              <w:autoSpaceDE w:val="0"/>
              <w:autoSpaceDN w:val="0"/>
              <w:jc w:val="both"/>
              <w:rPr>
                <w:rFonts w:ascii="Ubuntu" w:hAnsi="Ubuntu" w:cs="Arial"/>
                <w:i/>
                <w:iCs/>
              </w:rPr>
            </w:pPr>
            <w:r>
              <w:rPr>
                <w:rFonts w:ascii="Ubuntu" w:hAnsi="Ubuntu" w:cs="Arial"/>
                <w:b/>
                <w:bCs/>
                <w:i/>
                <w:iCs/>
              </w:rPr>
              <w:t>All nominations</w:t>
            </w:r>
            <w:r w:rsidR="00052D0D">
              <w:rPr>
                <w:rFonts w:ascii="Ubuntu" w:hAnsi="Ubuntu" w:cs="Arial"/>
                <w:b/>
                <w:bCs/>
                <w:i/>
                <w:iCs/>
              </w:rPr>
              <w:t xml:space="preserve"> must </w:t>
            </w:r>
            <w:r w:rsidR="00864D42">
              <w:rPr>
                <w:rFonts w:ascii="Ubuntu" w:hAnsi="Ubuntu" w:cs="Arial"/>
                <w:b/>
                <w:bCs/>
                <w:i/>
                <w:iCs/>
              </w:rPr>
              <w:t>be supported</w:t>
            </w:r>
            <w:r w:rsidRPr="00E56906">
              <w:rPr>
                <w:rFonts w:ascii="Ubuntu" w:hAnsi="Ubuntu" w:cs="Arial"/>
                <w:b/>
                <w:bCs/>
                <w:i/>
                <w:iCs/>
              </w:rPr>
              <w:t xml:space="preserve"> by the Chair of the relevant Special Olympics Club of the nominee. If the nominee is the Club Chair then the application must be seconded by the Chair of </w:t>
            </w:r>
            <w:r>
              <w:rPr>
                <w:rFonts w:ascii="Ubuntu" w:hAnsi="Ubuntu" w:cs="Arial"/>
                <w:b/>
                <w:bCs/>
                <w:i/>
                <w:iCs/>
              </w:rPr>
              <w:t xml:space="preserve">another Club in </w:t>
            </w:r>
            <w:proofErr w:type="gramStart"/>
            <w:r>
              <w:rPr>
                <w:rFonts w:ascii="Ubuntu" w:hAnsi="Ubuntu" w:cs="Arial"/>
                <w:b/>
                <w:bCs/>
                <w:i/>
                <w:iCs/>
              </w:rPr>
              <w:t xml:space="preserve">the </w:t>
            </w:r>
            <w:r w:rsidRPr="00E56906">
              <w:rPr>
                <w:rFonts w:ascii="Ubuntu" w:hAnsi="Ubuntu" w:cs="Arial"/>
                <w:b/>
                <w:bCs/>
                <w:i/>
                <w:iCs/>
              </w:rPr>
              <w:t xml:space="preserve"> Region</w:t>
            </w:r>
            <w:proofErr w:type="gramEnd"/>
            <w:r w:rsidRPr="00E56906">
              <w:rPr>
                <w:rFonts w:ascii="Ubuntu" w:hAnsi="Ubuntu" w:cs="Arial"/>
                <w:b/>
                <w:bCs/>
                <w:i/>
                <w:iCs/>
              </w:rPr>
              <w:t>.</w:t>
            </w:r>
          </w:p>
          <w:p w14:paraId="3A278BC0" w14:textId="0DC03740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Cs/>
                <w:color w:val="000000"/>
              </w:rPr>
            </w:pPr>
            <w:r w:rsidRPr="00E56906">
              <w:rPr>
                <w:rFonts w:ascii="Ubuntu" w:hAnsi="Ubuntu" w:cs="Arial"/>
                <w:iCs/>
                <w:color w:val="000000"/>
              </w:rPr>
              <w:t xml:space="preserve">I hereby </w:t>
            </w:r>
            <w:r>
              <w:rPr>
                <w:rFonts w:ascii="Ubuntu" w:hAnsi="Ubuntu" w:cs="Arial"/>
                <w:iCs/>
                <w:color w:val="000000"/>
              </w:rPr>
              <w:t>support</w:t>
            </w:r>
            <w:r w:rsidRPr="00E56906">
              <w:rPr>
                <w:rFonts w:ascii="Ubuntu" w:hAnsi="Ubuntu" w:cs="Arial"/>
                <w:iCs/>
                <w:color w:val="000000"/>
              </w:rPr>
              <w:t xml:space="preserve"> the nomination of: ……………………</w:t>
            </w:r>
            <w:proofErr w:type="gramStart"/>
            <w:r w:rsidRPr="00E56906">
              <w:rPr>
                <w:rFonts w:ascii="Ubuntu" w:hAnsi="Ubuntu" w:cs="Arial"/>
                <w:iCs/>
                <w:color w:val="000000"/>
              </w:rPr>
              <w:t>…..</w:t>
            </w:r>
            <w:proofErr w:type="gramEnd"/>
            <w:r w:rsidRPr="00E56906">
              <w:rPr>
                <w:rFonts w:ascii="Ubuntu" w:hAnsi="Ubuntu" w:cs="Arial"/>
                <w:iCs/>
                <w:color w:val="000000"/>
              </w:rPr>
              <w:t>……………for a Life Membership Award.</w:t>
            </w:r>
          </w:p>
          <w:p w14:paraId="1A290F28" w14:textId="77777777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Cs/>
                <w:color w:val="000000"/>
              </w:rPr>
            </w:pPr>
          </w:p>
          <w:p w14:paraId="3437332B" w14:textId="12736A40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Cs/>
                <w:color w:val="000000"/>
              </w:rPr>
            </w:pPr>
            <w:r w:rsidRPr="00E56906">
              <w:rPr>
                <w:rFonts w:ascii="Ubuntu" w:hAnsi="Ubuntu" w:cs="Arial"/>
                <w:iCs/>
                <w:color w:val="000000"/>
              </w:rPr>
              <w:t xml:space="preserve">I confirm that I am </w:t>
            </w:r>
            <w:r w:rsidR="00864D42">
              <w:rPr>
                <w:rFonts w:ascii="Ubuntu" w:hAnsi="Ubuntu" w:cs="Arial"/>
                <w:iCs/>
                <w:color w:val="000000"/>
              </w:rPr>
              <w:t>the Chair of</w:t>
            </w:r>
            <w:r w:rsidRPr="00E56906">
              <w:rPr>
                <w:rFonts w:ascii="Ubuntu" w:hAnsi="Ubuntu" w:cs="Arial"/>
                <w:iCs/>
                <w:color w:val="000000"/>
              </w:rPr>
              <w:t>: ………………………………………………………</w:t>
            </w:r>
          </w:p>
          <w:p w14:paraId="44B2D6F5" w14:textId="77777777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iCs/>
                <w:color w:val="000000"/>
              </w:rPr>
            </w:pPr>
          </w:p>
          <w:p w14:paraId="1BED42C8" w14:textId="77777777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  <w:r w:rsidRPr="00E56906">
              <w:rPr>
                <w:rFonts w:ascii="Ubuntu" w:hAnsi="Ubuntu" w:cs="Arial"/>
                <w:b/>
                <w:iCs/>
                <w:color w:val="000000"/>
              </w:rPr>
              <w:t>Name:</w:t>
            </w:r>
          </w:p>
          <w:p w14:paraId="7827BAF5" w14:textId="77777777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</w:p>
          <w:p w14:paraId="273C5413" w14:textId="77777777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  <w:r w:rsidRPr="00E56906">
              <w:rPr>
                <w:rFonts w:ascii="Ubuntu" w:hAnsi="Ubuntu" w:cs="Arial"/>
                <w:b/>
                <w:iCs/>
                <w:color w:val="000000"/>
              </w:rPr>
              <w:t>Signature:</w:t>
            </w:r>
          </w:p>
          <w:p w14:paraId="5072152C" w14:textId="77777777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</w:p>
          <w:p w14:paraId="43A322A2" w14:textId="77777777" w:rsidR="00052D0D" w:rsidRPr="00E56906" w:rsidRDefault="00052D0D" w:rsidP="00052D0D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iCs/>
                <w:color w:val="000000"/>
              </w:rPr>
            </w:pPr>
            <w:r w:rsidRPr="00E56906">
              <w:rPr>
                <w:rFonts w:ascii="Ubuntu" w:hAnsi="Ubuntu" w:cs="Arial"/>
                <w:b/>
                <w:iCs/>
                <w:color w:val="000000"/>
              </w:rPr>
              <w:t>Date:</w:t>
            </w:r>
          </w:p>
          <w:p w14:paraId="491E8E63" w14:textId="77777777" w:rsidR="00EE34D7" w:rsidRDefault="00EE34D7" w:rsidP="00E22258">
            <w:pPr>
              <w:autoSpaceDE w:val="0"/>
              <w:autoSpaceDN w:val="0"/>
              <w:jc w:val="both"/>
              <w:rPr>
                <w:rFonts w:ascii="Ubuntu" w:hAnsi="Ubuntu" w:cs="Arial"/>
                <w:i/>
              </w:rPr>
            </w:pPr>
          </w:p>
        </w:tc>
      </w:tr>
      <w:tr w:rsidR="00045D6F" w:rsidRPr="00E56906" w14:paraId="7769B59E" w14:textId="77777777" w:rsidTr="00E22258">
        <w:trPr>
          <w:trHeight w:val="86"/>
        </w:trPr>
        <w:tc>
          <w:tcPr>
            <w:tcW w:w="4808" w:type="dxa"/>
          </w:tcPr>
          <w:p w14:paraId="5C2F94D3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b/>
                <w:bCs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Signature of Nominator </w:t>
            </w:r>
          </w:p>
          <w:p w14:paraId="286D40C4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  <w:p w14:paraId="025A5814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</w:p>
        </w:tc>
        <w:tc>
          <w:tcPr>
            <w:tcW w:w="4809" w:type="dxa"/>
          </w:tcPr>
          <w:p w14:paraId="5EF1A592" w14:textId="77777777" w:rsidR="00045D6F" w:rsidRPr="00E56906" w:rsidRDefault="00045D6F" w:rsidP="00E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" w:hAnsi="Ubuntu" w:cs="Arial"/>
                <w:color w:val="000000"/>
              </w:rPr>
            </w:pPr>
            <w:r w:rsidRPr="00E56906">
              <w:rPr>
                <w:rFonts w:ascii="Ubuntu" w:hAnsi="Ubuntu" w:cs="Arial"/>
                <w:b/>
                <w:bCs/>
                <w:color w:val="000000"/>
              </w:rPr>
              <w:t xml:space="preserve">Date </w:t>
            </w:r>
          </w:p>
        </w:tc>
      </w:tr>
    </w:tbl>
    <w:p w14:paraId="2D696E9A" w14:textId="77777777" w:rsidR="00045D6F" w:rsidRPr="00E56906" w:rsidRDefault="00045D6F" w:rsidP="00045D6F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</w:p>
    <w:p w14:paraId="5B2CF5A8" w14:textId="482CCC2D" w:rsidR="00E56906" w:rsidRDefault="00E56906" w:rsidP="000C25A8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b/>
          <w:color w:val="000000"/>
        </w:rPr>
      </w:pPr>
    </w:p>
    <w:p w14:paraId="66D91E7F" w14:textId="0589A770" w:rsidR="00045D6F" w:rsidRPr="00E56906" w:rsidRDefault="00045D6F" w:rsidP="00045D6F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Arial"/>
          <w:b/>
          <w:color w:val="000000"/>
        </w:rPr>
      </w:pPr>
      <w:r w:rsidRPr="00E56906">
        <w:rPr>
          <w:rFonts w:ascii="Ubuntu" w:hAnsi="Ubuntu" w:cs="Arial"/>
          <w:b/>
          <w:color w:val="000000"/>
        </w:rPr>
        <w:t>NOMINATIONS CLOSE 5PM T</w:t>
      </w:r>
      <w:r w:rsidR="000C25A8">
        <w:rPr>
          <w:rFonts w:ascii="Ubuntu" w:hAnsi="Ubuntu" w:cs="Arial"/>
          <w:b/>
          <w:color w:val="000000"/>
        </w:rPr>
        <w:t>UESDAY</w:t>
      </w:r>
      <w:r w:rsidRPr="00E56906">
        <w:rPr>
          <w:rFonts w:ascii="Ubuntu" w:hAnsi="Ubuntu" w:cs="Arial"/>
          <w:b/>
          <w:color w:val="000000"/>
        </w:rPr>
        <w:t xml:space="preserve"> 3</w:t>
      </w:r>
      <w:r w:rsidR="000C25A8">
        <w:rPr>
          <w:rFonts w:ascii="Ubuntu" w:hAnsi="Ubuntu" w:cs="Arial"/>
          <w:b/>
          <w:color w:val="000000"/>
        </w:rPr>
        <w:t>0</w:t>
      </w:r>
      <w:r w:rsidR="000C25A8">
        <w:rPr>
          <w:rFonts w:ascii="Ubuntu" w:hAnsi="Ubuntu" w:cs="Arial"/>
          <w:b/>
          <w:color w:val="000000"/>
          <w:vertAlign w:val="superscript"/>
        </w:rPr>
        <w:t>th</w:t>
      </w:r>
      <w:r w:rsidRPr="00E56906">
        <w:rPr>
          <w:rFonts w:ascii="Ubuntu" w:hAnsi="Ubuntu" w:cs="Arial"/>
          <w:b/>
          <w:color w:val="000000"/>
        </w:rPr>
        <w:t xml:space="preserve"> </w:t>
      </w:r>
      <w:r w:rsidR="000C25A8">
        <w:rPr>
          <w:rFonts w:ascii="Ubuntu" w:hAnsi="Ubuntu" w:cs="Arial"/>
          <w:b/>
          <w:color w:val="000000"/>
        </w:rPr>
        <w:t>SEPTEMBER</w:t>
      </w:r>
      <w:r w:rsidRPr="00E56906">
        <w:rPr>
          <w:rFonts w:ascii="Ubuntu" w:hAnsi="Ubuntu" w:cs="Arial"/>
          <w:b/>
          <w:color w:val="000000"/>
        </w:rPr>
        <w:t xml:space="preserve"> 20</w:t>
      </w:r>
      <w:r w:rsidR="000C25A8">
        <w:rPr>
          <w:rFonts w:ascii="Ubuntu" w:hAnsi="Ubuntu" w:cs="Arial"/>
          <w:b/>
          <w:color w:val="000000"/>
        </w:rPr>
        <w:t>25</w:t>
      </w:r>
    </w:p>
    <w:p w14:paraId="3273E0A1" w14:textId="77777777" w:rsidR="00045D6F" w:rsidRPr="00E56906" w:rsidRDefault="00045D6F" w:rsidP="000C25A8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b/>
          <w:color w:val="000000"/>
        </w:rPr>
      </w:pPr>
    </w:p>
    <w:p w14:paraId="227D48F2" w14:textId="77777777" w:rsidR="00045D6F" w:rsidRPr="00E56906" w:rsidRDefault="00045D6F" w:rsidP="00045D6F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Arial"/>
          <w:b/>
          <w:color w:val="000000"/>
        </w:rPr>
      </w:pPr>
      <w:r w:rsidRPr="00E56906">
        <w:rPr>
          <w:rFonts w:ascii="Ubuntu" w:hAnsi="Ubuntu" w:cs="Arial"/>
          <w:b/>
          <w:color w:val="000000"/>
        </w:rPr>
        <w:t>Submission of Nomination Form</w:t>
      </w:r>
    </w:p>
    <w:p w14:paraId="7629A279" w14:textId="676249FF" w:rsidR="00045D6F" w:rsidRPr="00E56906" w:rsidRDefault="00045D6F" w:rsidP="00045D6F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b/>
          <w:color w:val="000000"/>
        </w:rPr>
      </w:pPr>
    </w:p>
    <w:p w14:paraId="364AF69E" w14:textId="369EADCE" w:rsidR="00045D6F" w:rsidRDefault="00045D6F" w:rsidP="00045D6F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  <w:r w:rsidRPr="00E56906">
        <w:rPr>
          <w:rFonts w:ascii="Ubuntu" w:hAnsi="Ubuntu" w:cs="Arial"/>
          <w:b/>
          <w:color w:val="000000"/>
        </w:rPr>
        <w:t xml:space="preserve">By Email: </w:t>
      </w:r>
      <w:hyperlink r:id="rId10" w:history="1">
        <w:r w:rsidR="00945A64" w:rsidRPr="00A025A0">
          <w:rPr>
            <w:rStyle w:val="Hyperlink"/>
            <w:rFonts w:ascii="Ubuntu" w:hAnsi="Ubuntu" w:cs="Arial"/>
            <w:bCs/>
          </w:rPr>
          <w:t>admin</w:t>
        </w:r>
        <w:r w:rsidR="00945A64" w:rsidRPr="00A025A0">
          <w:rPr>
            <w:rStyle w:val="Hyperlink"/>
            <w:rFonts w:ascii="Ubuntu" w:hAnsi="Ubuntu" w:cs="Arial"/>
          </w:rPr>
          <w:t>@specialolympics.org.nz</w:t>
        </w:r>
      </w:hyperlink>
    </w:p>
    <w:p w14:paraId="022AA0C0" w14:textId="77777777" w:rsidR="00945A64" w:rsidRDefault="00945A64" w:rsidP="00045D6F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</w:p>
    <w:p w14:paraId="129BEC0A" w14:textId="512D3E17" w:rsidR="00945A64" w:rsidRPr="00E56906" w:rsidRDefault="00945A64" w:rsidP="00045D6F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</w:rPr>
      </w:pPr>
      <w:r w:rsidRPr="00945A64">
        <w:rPr>
          <w:rFonts w:ascii="Ubuntu" w:hAnsi="Ubuntu" w:cs="Arial"/>
          <w:b/>
          <w:bCs/>
          <w:color w:val="000000"/>
        </w:rPr>
        <w:t>Acknowledgement will be provided when nominations are received.</w:t>
      </w:r>
      <w:r>
        <w:rPr>
          <w:rFonts w:ascii="Ubuntu" w:hAnsi="Ubuntu" w:cs="Arial"/>
          <w:color w:val="000000"/>
        </w:rPr>
        <w:t xml:space="preserve"> </w:t>
      </w:r>
    </w:p>
    <w:p w14:paraId="74E3CC35" w14:textId="77777777" w:rsidR="00E56906" w:rsidRDefault="00E56906" w:rsidP="00045D6F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Arial"/>
          <w:b/>
          <w:i/>
          <w:color w:val="000000"/>
        </w:rPr>
      </w:pPr>
    </w:p>
    <w:p w14:paraId="621E1206" w14:textId="77777777" w:rsidR="009D7B01" w:rsidRPr="00E56906" w:rsidRDefault="00045D6F" w:rsidP="00045D6F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/>
        </w:rPr>
      </w:pPr>
      <w:r w:rsidRPr="00E56906">
        <w:rPr>
          <w:rFonts w:ascii="Ubuntu" w:hAnsi="Ubuntu" w:cs="Arial"/>
          <w:b/>
          <w:i/>
          <w:color w:val="000000"/>
        </w:rPr>
        <w:t>Please refer to the Nomination Overview when completing this form</w:t>
      </w:r>
      <w:r w:rsidR="009D7B01" w:rsidRPr="00E56906">
        <w:rPr>
          <w:rFonts w:ascii="Ubuntu" w:hAnsi="Ubuntu"/>
        </w:rPr>
        <w:t xml:space="preserve"> </w:t>
      </w:r>
    </w:p>
    <w:sectPr w:rsidR="009D7B01" w:rsidRPr="00E56906" w:rsidSect="000C25A8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0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B8B4" w14:textId="77777777" w:rsidR="000225E0" w:rsidRDefault="000225E0" w:rsidP="00E93292">
      <w:r>
        <w:separator/>
      </w:r>
    </w:p>
  </w:endnote>
  <w:endnote w:type="continuationSeparator" w:id="0">
    <w:p w14:paraId="243184B0" w14:textId="77777777" w:rsidR="000225E0" w:rsidRDefault="000225E0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Ubuntu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17CE" w14:textId="77777777" w:rsidR="003A5678" w:rsidRDefault="00F73C5F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B5D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711434" w14:textId="77777777" w:rsidR="003A5678" w:rsidRDefault="003A5678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39DF0" w14:textId="4020E19D" w:rsidR="003A5678" w:rsidRPr="00544ED1" w:rsidRDefault="00F73C5F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FB5DAB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FB5DAB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FB5DAB"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="00FB5DAB" w:rsidRPr="00544ED1">
      <w:rPr>
        <w:rStyle w:val="PageNumber"/>
        <w:color w:val="4F5146"/>
        <w:sz w:val="16"/>
        <w:szCs w:val="16"/>
      </w:rPr>
      <w:t xml:space="preserve">|  </w:t>
    </w:r>
    <w:r w:rsidR="00FB5DAB" w:rsidRPr="00544ED1">
      <w:rPr>
        <w:color w:val="4F5146"/>
        <w:sz w:val="16"/>
        <w:szCs w:val="16"/>
      </w:rPr>
      <w:t>Special</w:t>
    </w:r>
    <w:proofErr w:type="gramEnd"/>
    <w:r w:rsidR="00FB5DAB" w:rsidRPr="00544ED1">
      <w:rPr>
        <w:color w:val="4F5146"/>
        <w:sz w:val="16"/>
        <w:szCs w:val="16"/>
      </w:rPr>
      <w:t xml:space="preserve"> Olympics</w:t>
    </w:r>
    <w:r w:rsidR="00FB5DAB">
      <w:rPr>
        <w:color w:val="4F5146"/>
        <w:sz w:val="16"/>
        <w:szCs w:val="16"/>
      </w:rPr>
      <w:t xml:space="preserve"> </w:t>
    </w:r>
    <w:r w:rsidR="00A71DA4">
      <w:rPr>
        <w:color w:val="4F5146"/>
        <w:sz w:val="16"/>
        <w:szCs w:val="16"/>
      </w:rPr>
      <w:t>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C538" w14:textId="77777777" w:rsidR="003A5678" w:rsidRDefault="003A5678" w:rsidP="00800680">
    <w:pPr>
      <w:pStyle w:val="FooterAddressInfo"/>
      <w:rPr>
        <w:b/>
      </w:rPr>
    </w:pPr>
  </w:p>
  <w:p w14:paraId="6E36E80E" w14:textId="77777777" w:rsidR="003A5678" w:rsidRDefault="003A5678" w:rsidP="00800680">
    <w:pPr>
      <w:pStyle w:val="FooterAddressInfo"/>
      <w:rPr>
        <w:b/>
      </w:rPr>
    </w:pPr>
  </w:p>
  <w:p w14:paraId="4B7164E2" w14:textId="77777777" w:rsidR="003A5678" w:rsidRDefault="003A5678" w:rsidP="00800680">
    <w:pPr>
      <w:pStyle w:val="FooterAddressInfo"/>
      <w:rPr>
        <w:b/>
      </w:rPr>
    </w:pPr>
  </w:p>
  <w:p w14:paraId="58381F6C" w14:textId="77777777" w:rsidR="003A5678" w:rsidRPr="00D21E0A" w:rsidRDefault="00E415BA" w:rsidP="00E415BA">
    <w:pPr>
      <w:pStyle w:val="Footer"/>
      <w:tabs>
        <w:tab w:val="clear" w:pos="4320"/>
        <w:tab w:val="clear" w:pos="8640"/>
        <w:tab w:val="left" w:pos="6915"/>
      </w:tabs>
      <w:spacing w:line="180" w:lineRule="exact"/>
      <w:rPr>
        <w:i/>
        <w:color w:val="46473E"/>
        <w:kern w:val="15"/>
        <w:sz w:val="12"/>
        <w:szCs w:val="12"/>
      </w:rPr>
    </w:pPr>
    <w:r>
      <w:rPr>
        <w:i/>
        <w:color w:val="46473E"/>
        <w:kern w:val="15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5F7C" w14:textId="77777777" w:rsidR="000225E0" w:rsidRDefault="000225E0" w:rsidP="00E93292">
      <w:r>
        <w:separator/>
      </w:r>
    </w:p>
  </w:footnote>
  <w:footnote w:type="continuationSeparator" w:id="0">
    <w:p w14:paraId="597AAEB8" w14:textId="77777777" w:rsidR="000225E0" w:rsidRDefault="000225E0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DD86" w14:textId="77777777" w:rsidR="003A5678" w:rsidRDefault="009D7B01" w:rsidP="00FA75F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5BE341A" wp14:editId="7CE1A142">
              <wp:simplePos x="0" y="0"/>
              <wp:positionH relativeFrom="column">
                <wp:posOffset>4354830</wp:posOffset>
              </wp:positionH>
              <wp:positionV relativeFrom="paragraph">
                <wp:posOffset>527685</wp:posOffset>
              </wp:positionV>
              <wp:extent cx="1230630" cy="308610"/>
              <wp:effectExtent l="1905" t="381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7DE7F" w14:textId="77777777" w:rsidR="00E415BA" w:rsidRPr="00E415BA" w:rsidRDefault="00E415BA">
                          <w:pPr>
                            <w:rPr>
                              <w:i/>
                              <w:i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E415BA">
                            <w:rPr>
                              <w:i/>
                              <w:iCs/>
                              <w:color w:val="595959" w:themeColor="text1" w:themeTint="A6"/>
                              <w:sz w:val="28"/>
                              <w:szCs w:val="28"/>
                            </w:rPr>
                            <w:t>New Zealand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E3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9pt;margin-top:41.55pt;width:96.9pt;height:24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ij3wEAAKEDAAAOAAAAZHJzL2Uyb0RvYy54bWysU9uO0zAQfUfiHyy/0yRtK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" filled="f" stroked="f">
              <v:textbox>
                <w:txbxContent>
                  <w:p w14:paraId="3647DE7F" w14:textId="77777777" w:rsidR="00E415BA" w:rsidRPr="00E415BA" w:rsidRDefault="00E415BA">
                    <w:pPr>
                      <w:rPr>
                        <w:i/>
                        <w:iCs/>
                        <w:color w:val="595959" w:themeColor="text1" w:themeTint="A6"/>
                        <w:sz w:val="28"/>
                        <w:szCs w:val="28"/>
                      </w:rPr>
                    </w:pPr>
                    <w:r w:rsidRPr="00E415BA">
                      <w:rPr>
                        <w:i/>
                        <w:iCs/>
                        <w:color w:val="595959" w:themeColor="text1" w:themeTint="A6"/>
                        <w:sz w:val="28"/>
                        <w:szCs w:val="28"/>
                      </w:rPr>
                      <w:t>New Zealand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0A40"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76F45CAE" wp14:editId="17947B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669" cy="10689771"/>
          <wp:effectExtent l="25400" t="0" r="6531" b="0"/>
          <wp:wrapNone/>
          <wp:docPr id="1680125381" name="Picture 1680125381" descr="SO_AP-Blank_Curve_Red_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_AP-Blank_Curve_Red_A4_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669" cy="10689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5DAB">
      <w:softHyphen/>
    </w:r>
    <w:r w:rsidR="00FB5DAB">
      <w:softHyphen/>
    </w:r>
    <w:r w:rsidR="00FB5DAB">
      <w:softHyphen/>
    </w:r>
    <w:r w:rsidR="00FB5DAB">
      <w:softHyphen/>
    </w:r>
    <w:r w:rsidR="00FB5DAB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126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FB"/>
    <w:rsid w:val="00013AEC"/>
    <w:rsid w:val="000225E0"/>
    <w:rsid w:val="00045D6F"/>
    <w:rsid w:val="00052D0D"/>
    <w:rsid w:val="00087148"/>
    <w:rsid w:val="000924F1"/>
    <w:rsid w:val="000C25A8"/>
    <w:rsid w:val="000F6591"/>
    <w:rsid w:val="001268FC"/>
    <w:rsid w:val="001456DB"/>
    <w:rsid w:val="001636FA"/>
    <w:rsid w:val="00172422"/>
    <w:rsid w:val="001B4FE8"/>
    <w:rsid w:val="00220A71"/>
    <w:rsid w:val="00251118"/>
    <w:rsid w:val="00253A52"/>
    <w:rsid w:val="0027113F"/>
    <w:rsid w:val="0027166E"/>
    <w:rsid w:val="002E5300"/>
    <w:rsid w:val="0031396C"/>
    <w:rsid w:val="00360A40"/>
    <w:rsid w:val="003A5678"/>
    <w:rsid w:val="003B4ED8"/>
    <w:rsid w:val="00466955"/>
    <w:rsid w:val="00496367"/>
    <w:rsid w:val="004A6DBB"/>
    <w:rsid w:val="00505A01"/>
    <w:rsid w:val="00517CD9"/>
    <w:rsid w:val="00585A69"/>
    <w:rsid w:val="00590C50"/>
    <w:rsid w:val="005B03B8"/>
    <w:rsid w:val="00640769"/>
    <w:rsid w:val="00682451"/>
    <w:rsid w:val="006C0632"/>
    <w:rsid w:val="007007B3"/>
    <w:rsid w:val="00720A9E"/>
    <w:rsid w:val="00733810"/>
    <w:rsid w:val="00756AF5"/>
    <w:rsid w:val="0078729C"/>
    <w:rsid w:val="008238B5"/>
    <w:rsid w:val="00864D42"/>
    <w:rsid w:val="008A6734"/>
    <w:rsid w:val="009263F4"/>
    <w:rsid w:val="00940398"/>
    <w:rsid w:val="00945A64"/>
    <w:rsid w:val="00997C9B"/>
    <w:rsid w:val="009D7B01"/>
    <w:rsid w:val="00A05D3C"/>
    <w:rsid w:val="00A213A3"/>
    <w:rsid w:val="00A54E4F"/>
    <w:rsid w:val="00A71550"/>
    <w:rsid w:val="00A71DA4"/>
    <w:rsid w:val="00AD4999"/>
    <w:rsid w:val="00B614EB"/>
    <w:rsid w:val="00B63824"/>
    <w:rsid w:val="00BC0849"/>
    <w:rsid w:val="00C33D1E"/>
    <w:rsid w:val="00C563C3"/>
    <w:rsid w:val="00CE334A"/>
    <w:rsid w:val="00D847C3"/>
    <w:rsid w:val="00D91CE4"/>
    <w:rsid w:val="00DA7EFB"/>
    <w:rsid w:val="00DB3BF5"/>
    <w:rsid w:val="00DF5F5D"/>
    <w:rsid w:val="00DF65FB"/>
    <w:rsid w:val="00E06543"/>
    <w:rsid w:val="00E415BA"/>
    <w:rsid w:val="00E42E3B"/>
    <w:rsid w:val="00E56906"/>
    <w:rsid w:val="00EB3E6F"/>
    <w:rsid w:val="00EE34D7"/>
    <w:rsid w:val="00F041DD"/>
    <w:rsid w:val="00F73C5F"/>
    <w:rsid w:val="00FA21F1"/>
    <w:rsid w:val="00FB5DAB"/>
    <w:rsid w:val="00FC56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8D69D"/>
  <w15:docId w15:val="{18C2BACF-E622-4A85-9D08-2B4A277A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0C25A8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uiPriority w:val="99"/>
    <w:unhideWhenUsed/>
    <w:rsid w:val="005B1AD9"/>
    <w:rPr>
      <w:color w:val="0000FF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/>
      <w:spacing w:val="-4"/>
      <w:kern w:val="18"/>
      <w:sz w:val="28"/>
      <w:szCs w:val="2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5D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1DD"/>
    <w:rPr>
      <w:rFonts w:ascii="Ubuntu Light" w:hAnsi="Ubuntu Light"/>
      <w:spacing w:val="-2"/>
      <w:kern w:val="18"/>
      <w:sz w:val="21"/>
      <w:szCs w:val="2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20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A9E"/>
    <w:rPr>
      <w:rFonts w:ascii="Ubuntu Light" w:hAnsi="Ubuntu Light"/>
      <w:spacing w:val="-2"/>
      <w:kern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A9E"/>
    <w:rPr>
      <w:rFonts w:ascii="Ubuntu Light" w:hAnsi="Ubuntu Light"/>
      <w:b/>
      <w:bCs/>
      <w:spacing w:val="-2"/>
      <w:kern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min@specialolympics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Transfer\Health%20and%20Safety\Marketing\Policies\Registrations\Volunteer%20Registrations\Life%20Membership%20Award%20Nomination%20Form.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2A60F9743D146A7038B1EC6B2CCE6" ma:contentTypeVersion="10" ma:contentTypeDescription="Create a new document." ma:contentTypeScope="" ma:versionID="d7bf58d583aa97a3334e70bc830784c1">
  <xsd:schema xmlns:xsd="http://www.w3.org/2001/XMLSchema" xmlns:xs="http://www.w3.org/2001/XMLSchema" xmlns:p="http://schemas.microsoft.com/office/2006/metadata/properties" xmlns:ns2="ec4f9bde-dfd0-4317-b360-b82e07088987" xmlns:ns3="526073db-ccf8-46bc-8969-375cbbf1d8bf" targetNamespace="http://schemas.microsoft.com/office/2006/metadata/properties" ma:root="true" ma:fieldsID="55d3e2a90c175a5a1cc24acdaf81d698" ns2:_="" ns3:_="">
    <xsd:import namespace="ec4f9bde-dfd0-4317-b360-b82e07088987"/>
    <xsd:import namespace="526073db-ccf8-46bc-8969-375cbbf1d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9bde-dfd0-4317-b360-b82e0708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073db-ccf8-46bc-8969-375cbbf1d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0F084-EEC5-4C16-BD92-DFE6F0051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9bde-dfd0-4317-b360-b82e07088987"/>
    <ds:schemaRef ds:uri="526073db-ccf8-46bc-8969-375cbbf1d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651C6-3534-469C-AC48-94D2284E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12F91-2653-4CB5-B1CA-CF34C1FC11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Life Membership Award Nomination Form.do</Template>
  <TotalTime>1</TotalTime>
  <Pages>5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2636</CharactersWithSpaces>
  <SharedDoc>false</SharedDoc>
  <HLinks>
    <vt:vector size="6" baseType="variant">
      <vt:variant>
        <vt:i4>2621447</vt:i4>
      </vt:variant>
      <vt:variant>
        <vt:i4>-1</vt:i4>
      </vt:variant>
      <vt:variant>
        <vt:i4>2052</vt:i4>
      </vt:variant>
      <vt:variant>
        <vt:i4>1</vt:i4>
      </vt:variant>
      <vt:variant>
        <vt:lpwstr>SO_AP-Blank_Curve_Red_A4_Top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 Scholey</cp:lastModifiedBy>
  <cp:revision>2</cp:revision>
  <cp:lastPrinted>1899-12-31T11:00:00Z</cp:lastPrinted>
  <dcterms:created xsi:type="dcterms:W3CDTF">2025-03-30T22:47:00Z</dcterms:created>
  <dcterms:modified xsi:type="dcterms:W3CDTF">2025-03-30T22:47:00Z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0x010100D242A60F9743D146A7038B1EC6B2CCE6</vt:lpwstr>
  </property>
</Properties>
</file>